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5857"/>
      </w:tblGrid>
      <w:tr w:rsidR="00E2453C" w:rsidRPr="00E2453C" w14:paraId="03517007" w14:textId="77777777" w:rsidTr="1656D65F">
        <w:trPr>
          <w:trHeight w:val="258"/>
        </w:trPr>
        <w:tc>
          <w:tcPr>
            <w:tcW w:w="85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63E4E8" w14:textId="77777777" w:rsidR="000404A4" w:rsidRPr="00E2453C" w:rsidRDefault="000404A4" w:rsidP="000404A4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s-CO" w:eastAsia="es-CO"/>
              </w:rPr>
            </w:pPr>
            <w:r w:rsidRPr="00E2453C">
              <w:rPr>
                <w:rFonts w:asciiTheme="minorHAnsi" w:hAnsiTheme="minorHAnsi" w:cs="Arial"/>
                <w:b/>
                <w:bCs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="00E2453C" w:rsidRPr="00B61373" w14:paraId="02E50AC3" w14:textId="77777777" w:rsidTr="1656D65F">
        <w:trPr>
          <w:trHeight w:val="814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43648D" w14:textId="77777777" w:rsidR="009049AD" w:rsidRPr="00D83917" w:rsidRDefault="009049AD" w:rsidP="009049AD">
            <w:pPr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  <w:lang w:val="es-CO"/>
              </w:rPr>
            </w:pP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 xml:space="preserve">CONVOCATORIA PARA CONTRATACIÓN BAJO LA MODALIDAD DE </w:t>
            </w:r>
          </w:p>
          <w:p w14:paraId="42757547" w14:textId="709B7E9F" w:rsidR="009049AD" w:rsidRPr="00D83917" w:rsidRDefault="009049AD" w:rsidP="009049AD">
            <w:pPr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  <w:lang w:val="es-CO" w:eastAsia="es-CO"/>
              </w:rPr>
            </w:pP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DOCENTE HORA CÁTEDRA PERÍODO ACADÉMICO 20</w:t>
            </w:r>
            <w:r w:rsidR="00D83917"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2</w:t>
            </w:r>
            <w:r w:rsidR="00C66D69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3</w:t>
            </w:r>
            <w:r w:rsidRPr="00D83917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-</w:t>
            </w:r>
            <w:r w:rsidR="00C66D69">
              <w:rPr>
                <w:rFonts w:asciiTheme="minorHAnsi" w:hAnsiTheme="minorHAnsi" w:cstheme="minorHAnsi"/>
                <w:sz w:val="28"/>
                <w:szCs w:val="28"/>
                <w:lang w:val="es-CO"/>
              </w:rPr>
              <w:t>1</w:t>
            </w:r>
          </w:p>
          <w:p w14:paraId="2F20FF88" w14:textId="77777777" w:rsidR="009049AD" w:rsidRDefault="009049AD" w:rsidP="009049A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  <w:p w14:paraId="3D156399" w14:textId="3D1C8525" w:rsidR="003356F6" w:rsidRPr="00E2453C" w:rsidRDefault="65D0401D" w:rsidP="1656D65F">
            <w:pPr>
              <w:spacing w:before="0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1656D65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CO"/>
              </w:rPr>
              <w:t>El Consejo Curricular de la Maestría en Educación y Gestión Ambiental, en sesión ordinaria del día 3 de febrero de 2023 (Acta No. 1, caso No. 4.5) estudió el caso y decidió aprobar el perfil para la convocatoria de una (1) plaza para un/a docente de Hora Cátedra, para el periodo académico 2023-1, con las siguientes características:</w:t>
            </w:r>
          </w:p>
          <w:p w14:paraId="1FF7DCF9" w14:textId="36256CB1" w:rsidR="003356F6" w:rsidRPr="00E2453C" w:rsidRDefault="003356F6" w:rsidP="1656D65F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9647A3" w:rsidRPr="00B61373" w14:paraId="3F850037" w14:textId="77777777" w:rsidTr="00B61373">
        <w:trPr>
          <w:trHeight w:val="586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7DA8733" w14:textId="0E70C711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Asignatura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5817764" w14:textId="1BD66B62" w:rsidR="00956DE5" w:rsidRDefault="002D6FCE" w:rsidP="005B7D7C">
            <w:pPr>
              <w:pStyle w:val="Prrafodelista"/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Investigación en </w:t>
            </w:r>
            <w:r w:rsidR="00C66D6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Educación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y Gestión </w:t>
            </w:r>
            <w:r w:rsidR="00C66D6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Ambiental I</w:t>
            </w:r>
          </w:p>
          <w:p w14:paraId="52CDE2DC" w14:textId="77777777" w:rsidR="000404A4" w:rsidRPr="00931E52" w:rsidRDefault="000404A4" w:rsidP="00C66D69">
            <w:pPr>
              <w:pStyle w:val="Prrafodelista"/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9647A3" w:rsidRPr="00B61373" w14:paraId="273826AF" w14:textId="77777777" w:rsidTr="00B61373">
        <w:trPr>
          <w:trHeight w:val="586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A1FA960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6508DD" w14:textId="58C72C64" w:rsidR="006205B6" w:rsidRDefault="002D6FCE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Investigación en </w:t>
            </w:r>
            <w:r w:rsidR="00C66D6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Educación 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y Gestión </w:t>
            </w:r>
            <w:r w:rsidR="00C66D6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Ambiental</w:t>
            </w:r>
          </w:p>
          <w:p w14:paraId="4A11C826" w14:textId="77777777" w:rsidR="000404A4" w:rsidRPr="00E2453C" w:rsidRDefault="000404A4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00E2453C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9647A3" w:rsidRPr="00B61373" w14:paraId="4DF948A3" w14:textId="77777777" w:rsidTr="00B61373">
        <w:trPr>
          <w:trHeight w:val="2355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66C5093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5BB9F3" w14:textId="3955C907" w:rsidR="005B7D7C" w:rsidRPr="00E2453C" w:rsidRDefault="0D532C93" w:rsidP="13946F4A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</w:t>
            </w:r>
            <w:r w:rsidR="5E45FA8D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rofesional 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con pregrado </w:t>
            </w:r>
            <w:r w:rsidR="5E45FA8D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en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cualquier área </w:t>
            </w:r>
            <w:r w:rsidR="5D46A14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del conocimiento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, </w:t>
            </w:r>
            <w:r w:rsidR="5465BB8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con maestría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o doctorado</w:t>
            </w:r>
            <w:r w:rsidR="5E45FA8D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</w:t>
            </w:r>
            <w:r w:rsidR="598F79D9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cualquier área del conocimiento </w:t>
            </w:r>
            <w:r w:rsidR="3F129B9A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en el cual haya realizado </w:t>
            </w:r>
            <w:r w:rsidR="598F79D9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tesis </w:t>
            </w:r>
            <w:r w:rsidR="069F1FB6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</w:t>
            </w:r>
            <w:r w:rsidR="24B3A575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</w:t>
            </w:r>
            <w:r w:rsidR="598F79D9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investigación en educación ambiental o gestión ambiental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, con </w:t>
            </w:r>
            <w:r w:rsidR="5465BB8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experiencia docente universitaria 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 mínimo</w:t>
            </w:r>
            <w:r w:rsidR="5465BB8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1560F757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5</w:t>
            </w:r>
            <w:r w:rsidR="696839D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5465BB8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años, con 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trayectoria investigativa y </w:t>
            </w:r>
            <w:r w:rsidR="5465BB8E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publicaciones</w:t>
            </w:r>
            <w:r w:rsidR="73616F1D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el área de </w:t>
            </w:r>
            <w:r w:rsidR="17EAFC1D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la </w:t>
            </w:r>
            <w:r w:rsidR="5D46A14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Educación Ambiental</w:t>
            </w:r>
            <w:r w:rsidR="2DCAECB6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o la Gestión Ambiental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.</w:t>
            </w:r>
          </w:p>
        </w:tc>
      </w:tr>
      <w:tr w:rsidR="009647A3" w:rsidRPr="00B61373" w14:paraId="598B97E4" w14:textId="77777777" w:rsidTr="00B61373">
        <w:trPr>
          <w:trHeight w:val="1019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5C442AA" w14:textId="661F20D9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8F6B562" w14:textId="2409567F" w:rsidR="000404A4" w:rsidRDefault="32280B8E" w:rsidP="1656D65F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3</w:t>
            </w:r>
            <w:r w:rsidR="5D46A14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4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horas</w:t>
            </w:r>
            <w:r w:rsidR="19F19850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total, 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5297ED3A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a desarrollar durante todo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el semestre</w:t>
            </w:r>
            <w:r w:rsidR="26AC957C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,</w:t>
            </w:r>
            <w:r w:rsidR="5297ED3A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según las sesiones de clase programadas en el cronograma del posgrado, en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5297ED3A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cualquiera de los siguientes 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horario</w:t>
            </w:r>
            <w:r w:rsidR="5297ED3A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s:</w:t>
            </w:r>
            <w:r w:rsidR="717DA534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</w:p>
          <w:p w14:paraId="753E32FF" w14:textId="03D37330" w:rsidR="000404A4" w:rsidRDefault="717DA534" w:rsidP="1656D65F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viernes de </w:t>
            </w:r>
            <w:r w:rsidR="680ED392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3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:00 a </w:t>
            </w:r>
            <w:r w:rsidR="680ED392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7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:00 p.m.</w:t>
            </w:r>
            <w:r w:rsidR="22B2DA5B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 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y sábados de 8:00 a.m. a</w:t>
            </w:r>
            <w:r w:rsidR="680ED392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2:00 p.m</w:t>
            </w: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.</w:t>
            </w:r>
          </w:p>
          <w:p w14:paraId="6E374629" w14:textId="77777777" w:rsidR="004B1D2C" w:rsidRPr="00E2453C" w:rsidRDefault="004B1D2C" w:rsidP="004B1D2C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</w:p>
        </w:tc>
      </w:tr>
      <w:tr w:rsidR="009647A3" w:rsidRPr="00B61373" w14:paraId="3522281D" w14:textId="77777777" w:rsidTr="00B61373">
        <w:trPr>
          <w:trHeight w:val="586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149440E5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A7436FA" w14:textId="77777777" w:rsidR="00B61373" w:rsidRDefault="00B61373" w:rsidP="00856F93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20 y 21  de febrero de 2023 </w:t>
            </w:r>
          </w:p>
          <w:p w14:paraId="168A5681" w14:textId="5E82181C" w:rsidR="00856F93" w:rsidRDefault="00856F93" w:rsidP="00856F93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La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presente convocatoria se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publicará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en la página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Web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la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Universidad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Distrital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Francisco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José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de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Caldas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hyperlink r:id="rId8" w:history="1">
              <w:r w:rsidRPr="006E31E0">
                <w:rPr>
                  <w:rStyle w:val="Hipervnculo"/>
                  <w:rFonts w:asciiTheme="minorHAnsi" w:hAnsiTheme="minorHAnsi" w:cs="Arial"/>
                  <w:sz w:val="22"/>
                  <w:szCs w:val="22"/>
                  <w:lang w:val="es-CO" w:eastAsia="es-CO"/>
                </w:rPr>
                <w:t>www.udistrital.edu.co</w:t>
              </w:r>
            </w:hyperlink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l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ink: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Pr="00856F9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procesos-contractuales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)</w:t>
            </w:r>
            <w:r w:rsidR="00B6137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.</w:t>
            </w:r>
          </w:p>
          <w:p w14:paraId="54254703" w14:textId="77777777" w:rsidR="000404A4" w:rsidRPr="00E2453C" w:rsidRDefault="000404A4" w:rsidP="00856F93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00E2453C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9647A3" w:rsidRPr="00B61373" w14:paraId="030D300F" w14:textId="77777777" w:rsidTr="00B61373">
        <w:trPr>
          <w:trHeight w:val="586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15433194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D1C206" w14:textId="74969BEA" w:rsidR="004B1D2C" w:rsidRPr="00E2453C" w:rsidRDefault="3F2B193E" w:rsidP="00B61373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Hoja de Vida foliada con todos los soportes correspondientes (certificaciones laborales, fotocopias de títulos de estudios, certificaciones de investigaciones y publicaciones </w:t>
            </w:r>
            <w:r w:rsidR="45186715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m</w:t>
            </w:r>
            <w:r w:rsidR="69FD9B15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á</w:t>
            </w:r>
            <w:r w:rsidR="45186715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s recientes</w:t>
            </w:r>
            <w:r w:rsidR="75C66ACF" w:rsidRPr="1656D65F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)</w:t>
            </w:r>
            <w:r w:rsidR="00B6137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9647A3" w:rsidRPr="00B61373" w14:paraId="1DAED562" w14:textId="77777777" w:rsidTr="00B61373">
        <w:trPr>
          <w:trHeight w:val="732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D7B4400" w14:textId="17AB168E" w:rsidR="000404A4" w:rsidRPr="00691EDA" w:rsidRDefault="00B61373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R</w:t>
            </w:r>
            <w:r w:rsidR="000404A4"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>ecepción de documentos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EC9183" w14:textId="6354BD55" w:rsidR="00884488" w:rsidRDefault="001673D8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Envío al correo electrónico</w:t>
            </w:r>
            <w:r w:rsidR="00B2592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mega@udistrital.edu.co</w:t>
            </w:r>
          </w:p>
          <w:p w14:paraId="736C52BB" w14:textId="32674E60" w:rsidR="000404A4" w:rsidRPr="00E2453C" w:rsidRDefault="00B61373" w:rsidP="000404A4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21 y 22 de febrero de 2023</w:t>
            </w:r>
            <w:r w:rsidR="0042557A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</w:t>
            </w:r>
            <w:r w:rsidR="0042557A" w:rsidRPr="0042557A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horario de 8:00 am a 5:00 pm</w:t>
            </w:r>
          </w:p>
        </w:tc>
      </w:tr>
      <w:tr w:rsidR="00B61373" w:rsidRPr="00B61373" w14:paraId="56FA6D5C" w14:textId="77777777" w:rsidTr="00B61373">
        <w:trPr>
          <w:trHeight w:val="732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E9B97D0" w14:textId="3E068CC5" w:rsidR="00B61373" w:rsidRDefault="00B61373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 xml:space="preserve">Estudio </w:t>
            </w:r>
            <w:r w:rsidRPr="00B61373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t xml:space="preserve"> de documentos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21BFE60" w14:textId="382F09B1" w:rsidR="00B61373" w:rsidRDefault="00B61373" w:rsidP="00B61373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23  de febrero de 2023 </w:t>
            </w:r>
            <w:bookmarkStart w:id="0" w:name="_GoBack"/>
            <w:bookmarkEnd w:id="0"/>
          </w:p>
        </w:tc>
      </w:tr>
      <w:tr w:rsidR="009647A3" w:rsidRPr="00B25929" w14:paraId="1143B063" w14:textId="77777777" w:rsidTr="00B61373">
        <w:trPr>
          <w:trHeight w:val="855"/>
        </w:trPr>
        <w:tc>
          <w:tcPr>
            <w:tcW w:w="2657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62F1844D" w14:textId="77777777" w:rsidR="000404A4" w:rsidRPr="00691EDA" w:rsidRDefault="000404A4" w:rsidP="001A2E28">
            <w:pPr>
              <w:spacing w:before="0"/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</w:pPr>
            <w:r w:rsidRPr="00691EDA">
              <w:rPr>
                <w:rFonts w:asciiTheme="minorHAnsi" w:hAnsiTheme="minorHAnsi" w:cs="Arial"/>
                <w:b/>
                <w:sz w:val="22"/>
                <w:szCs w:val="22"/>
                <w:lang w:val="es-CO" w:eastAsia="es-CO"/>
              </w:rPr>
              <w:lastRenderedPageBreak/>
              <w:t>Publicación de Resultados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6D7C3A" w14:textId="55A6244D" w:rsidR="000404A4" w:rsidRPr="00E2453C" w:rsidRDefault="00B61373" w:rsidP="009647A3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24</w:t>
            </w:r>
            <w:r w:rsidR="00B25929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 xml:space="preserve"> febrero de 202</w:t>
            </w:r>
            <w:r w:rsidR="009647A3">
              <w:rPr>
                <w:rFonts w:asciiTheme="minorHAnsi" w:hAnsiTheme="minorHAnsi" w:cs="Arial"/>
                <w:sz w:val="22"/>
                <w:szCs w:val="22"/>
                <w:lang w:val="es-CO" w:eastAsia="es-CO"/>
              </w:rPr>
              <w:t>3</w:t>
            </w:r>
          </w:p>
        </w:tc>
      </w:tr>
    </w:tbl>
    <w:p w14:paraId="142E03A4" w14:textId="3AFE0069" w:rsidR="7654A2CA" w:rsidRDefault="7654A2CA"/>
    <w:p w14:paraId="0C164975" w14:textId="77777777" w:rsidR="00856F93" w:rsidRDefault="00856F93" w:rsidP="7654A2CA">
      <w:pPr>
        <w:jc w:val="center"/>
        <w:rPr>
          <w:rFonts w:ascii="Arial" w:hAnsi="Arial" w:cs="Arial"/>
          <w:sz w:val="24"/>
          <w:szCs w:val="24"/>
        </w:rPr>
      </w:pPr>
    </w:p>
    <w:p w14:paraId="01300F61" w14:textId="5A3E7982" w:rsidR="7654A2CA" w:rsidRDefault="7654A2CA" w:rsidP="7654A2CA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</w:pPr>
    </w:p>
    <w:p w14:paraId="7AC47840" w14:textId="45812F7D" w:rsidR="7654A2CA" w:rsidRDefault="7654A2CA" w:rsidP="7654A2CA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s-E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0"/>
        <w:gridCol w:w="1485"/>
        <w:gridCol w:w="1530"/>
        <w:gridCol w:w="1425"/>
      </w:tblGrid>
      <w:tr w:rsidR="7654A2CA" w14:paraId="2504CC95" w14:textId="77777777" w:rsidTr="00B61373">
        <w:trPr>
          <w:trHeight w:val="705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68F5153A" w14:textId="195B95DC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Criterios</w:t>
            </w:r>
            <w:proofErr w:type="spellEnd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Evaluación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4901E511" w14:textId="1CA4E77F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14:paraId="17A81D4D" w14:textId="277813F1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7365D" w:themeFill="text2" w:themeFillShade="BF"/>
            <w:vAlign w:val="center"/>
          </w:tcPr>
          <w:p w14:paraId="5AC3E5D8" w14:textId="1DC9BB7D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Valoración</w:t>
            </w:r>
            <w:proofErr w:type="spellEnd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7654A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Máxima</w:t>
            </w:r>
            <w:proofErr w:type="spellEnd"/>
          </w:p>
        </w:tc>
      </w:tr>
      <w:tr w:rsidR="7654A2CA" w14:paraId="60354401" w14:textId="77777777" w:rsidTr="7654A2CA">
        <w:trPr>
          <w:trHeight w:val="270"/>
          <w:jc w:val="center"/>
        </w:trPr>
        <w:tc>
          <w:tcPr>
            <w:tcW w:w="2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A3343B" w14:textId="0A6740C0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Títulos</w:t>
            </w:r>
            <w:proofErr w:type="spellEnd"/>
            <w:r w:rsidRPr="7654A2CA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Postgrado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E3A05" w14:textId="7288393F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4103D" w14:textId="0C21AE46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C0F0E71" w14:textId="2D3AAC32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7654A2CA" w14:paraId="414A2CC9" w14:textId="77777777" w:rsidTr="7654A2CA">
        <w:trPr>
          <w:trHeight w:val="270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bottom"/>
          </w:tcPr>
          <w:p w14:paraId="3158E439" w14:textId="76424F7E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Experiencia</w:t>
            </w:r>
            <w:proofErr w:type="spellEnd"/>
            <w:r w:rsidRPr="7654A2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docente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bottom"/>
          </w:tcPr>
          <w:p w14:paraId="70E567CA" w14:textId="181B8059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vAlign w:val="bottom"/>
          </w:tcPr>
          <w:p w14:paraId="6A4FEF03" w14:textId="4D707C0F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399AB" w14:textId="1BEC160C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7654A2CA" w14:paraId="56E4E6EF" w14:textId="77777777" w:rsidTr="7654A2CA">
        <w:trPr>
          <w:trHeight w:val="285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81B54" w14:textId="528C6133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Investigaciones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1E908" w14:textId="48D0C246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5E139" w14:textId="20B8143C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47C61446" w14:textId="466D868B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7654A2CA" w14:paraId="6D6FF4F5" w14:textId="77777777" w:rsidTr="7654A2CA">
        <w:trPr>
          <w:trHeight w:val="285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4D2F8" w14:textId="42041E96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7654A2CA">
              <w:rPr>
                <w:rFonts w:ascii="Calibri" w:eastAsia="Calibri" w:hAnsi="Calibri" w:cs="Calibri"/>
                <w:sz w:val="22"/>
                <w:szCs w:val="22"/>
              </w:rPr>
              <w:t>Publicaciones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2CE3F2" w14:textId="25FD5450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C9B5E" w14:textId="66787A25" w:rsidR="7654A2CA" w:rsidRDefault="7654A2CA" w:rsidP="7654A2CA">
            <w:pPr>
              <w:rPr>
                <w:rFonts w:eastAsia="Verdana" w:cs="Verdana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7A1146D6" w14:textId="6D4F6995" w:rsidR="7654A2CA" w:rsidRDefault="7654A2CA" w:rsidP="7654A2C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654A2CA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</w:tbl>
    <w:p w14:paraId="31FF043E" w14:textId="1DB9337A" w:rsidR="7654A2CA" w:rsidRDefault="7654A2CA" w:rsidP="7654A2CA">
      <w:pPr>
        <w:rPr>
          <w:rFonts w:asciiTheme="minorHAnsi" w:hAnsiTheme="minorHAnsi" w:cstheme="minorBidi"/>
          <w:sz w:val="24"/>
          <w:szCs w:val="24"/>
          <w:lang w:val="es-CO"/>
        </w:rPr>
      </w:pPr>
    </w:p>
    <w:p w14:paraId="4E0CCD1E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  <w:r w:rsidRPr="00D83917">
        <w:rPr>
          <w:rFonts w:asciiTheme="minorHAnsi" w:hAnsiTheme="minorHAnsi" w:cstheme="minorHAnsi"/>
          <w:sz w:val="24"/>
          <w:szCs w:val="24"/>
          <w:lang w:val="es-CO"/>
        </w:rPr>
        <w:t>Nota:  el</w:t>
      </w:r>
      <w:r w:rsidR="006205B6" w:rsidRPr="00D83917">
        <w:rPr>
          <w:rFonts w:asciiTheme="minorHAnsi" w:hAnsiTheme="minorHAnsi" w:cstheme="minorHAnsi"/>
          <w:sz w:val="24"/>
          <w:szCs w:val="24"/>
          <w:lang w:val="es-CO"/>
        </w:rPr>
        <w:t>/la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docente ganador</w:t>
      </w:r>
      <w:r w:rsidR="006205B6" w:rsidRPr="00D83917">
        <w:rPr>
          <w:rFonts w:asciiTheme="minorHAnsi" w:hAnsiTheme="minorHAnsi" w:cstheme="minorHAnsi"/>
          <w:sz w:val="24"/>
          <w:szCs w:val="24"/>
          <w:lang w:val="es-CO"/>
        </w:rPr>
        <w:t>/a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no debe estar incurso dentro de las causales de inhabilidad e incompatibilidad del orden constitucional o legal, para ejercer cargos empleos públicos o para celebrar contratos con la administración pública.</w:t>
      </w:r>
    </w:p>
    <w:p w14:paraId="5C25D9E7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</w:p>
    <w:p w14:paraId="3325633D" w14:textId="77777777" w:rsidR="00856F93" w:rsidRPr="00D83917" w:rsidRDefault="00856F93" w:rsidP="00856F93">
      <w:pPr>
        <w:rPr>
          <w:rFonts w:asciiTheme="minorHAnsi" w:hAnsiTheme="minorHAnsi" w:cstheme="minorHAnsi"/>
          <w:sz w:val="24"/>
          <w:szCs w:val="24"/>
          <w:lang w:val="es-CO"/>
        </w:rPr>
      </w:pPr>
      <w:r w:rsidRPr="00D83917">
        <w:rPr>
          <w:rFonts w:asciiTheme="minorHAnsi" w:hAnsiTheme="minorHAnsi" w:cstheme="minorHAnsi"/>
          <w:sz w:val="24"/>
          <w:szCs w:val="24"/>
          <w:lang w:val="es-CO"/>
        </w:rPr>
        <w:t>Si el docente ganador del concurso abreviado no acepta los términos de contratación se procederá a seleccionar al inmediatamente siguiente en la lista y así sucesivamente, siempre y cuando cumplan los requisitos de</w:t>
      </w:r>
      <w:r w:rsidR="00E70195" w:rsidRPr="00D83917">
        <w:rPr>
          <w:rFonts w:asciiTheme="minorHAnsi" w:hAnsiTheme="minorHAnsi" w:cstheme="minorHAnsi"/>
          <w:sz w:val="24"/>
          <w:szCs w:val="24"/>
          <w:lang w:val="es-CO"/>
        </w:rPr>
        <w:t>l</w:t>
      </w:r>
      <w:r w:rsidRPr="00D83917">
        <w:rPr>
          <w:rFonts w:asciiTheme="minorHAnsi" w:hAnsiTheme="minorHAnsi" w:cstheme="minorHAnsi"/>
          <w:sz w:val="24"/>
          <w:szCs w:val="24"/>
          <w:lang w:val="es-CO"/>
        </w:rPr>
        <w:t xml:space="preserve"> perfil de concurso. </w:t>
      </w:r>
    </w:p>
    <w:p w14:paraId="3C5CD95A" w14:textId="3382E2B1" w:rsidR="00856F93" w:rsidRDefault="00856F93" w:rsidP="00856F93">
      <w:pPr>
        <w:rPr>
          <w:rFonts w:ascii="Arial" w:hAnsi="Arial" w:cs="Arial"/>
          <w:sz w:val="24"/>
          <w:szCs w:val="24"/>
          <w:lang w:val="es-CO"/>
        </w:rPr>
      </w:pPr>
    </w:p>
    <w:p w14:paraId="3F3F5D84" w14:textId="7CF37A26" w:rsidR="0076447A" w:rsidRDefault="0076447A" w:rsidP="00856F93">
      <w:pPr>
        <w:rPr>
          <w:rFonts w:ascii="Arial" w:hAnsi="Arial" w:cs="Arial"/>
          <w:sz w:val="24"/>
          <w:szCs w:val="24"/>
          <w:lang w:val="es-CO"/>
        </w:rPr>
      </w:pPr>
    </w:p>
    <w:p w14:paraId="23A204E8" w14:textId="1745F5C8" w:rsidR="0076447A" w:rsidRPr="00D83917" w:rsidRDefault="0076447A" w:rsidP="00856F93">
      <w:pPr>
        <w:rPr>
          <w:rFonts w:ascii="Arial" w:hAnsi="Arial" w:cs="Arial"/>
          <w:sz w:val="24"/>
          <w:szCs w:val="24"/>
          <w:lang w:val="es-CO"/>
        </w:rPr>
      </w:pPr>
    </w:p>
    <w:sectPr w:rsidR="0076447A" w:rsidRPr="00D83917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C4A2" w14:textId="77777777" w:rsidR="007E4A72" w:rsidRDefault="007E4A72">
      <w:r>
        <w:separator/>
      </w:r>
    </w:p>
  </w:endnote>
  <w:endnote w:type="continuationSeparator" w:id="0">
    <w:p w14:paraId="51724ABB" w14:textId="77777777" w:rsidR="007E4A72" w:rsidRDefault="007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imes New Roman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MV Bol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DAF6" w14:textId="63E4E134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42557A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7282" w14:textId="77777777" w:rsidR="007E4A72" w:rsidRDefault="007E4A72">
      <w:r>
        <w:separator/>
      </w:r>
    </w:p>
  </w:footnote>
  <w:footnote w:type="continuationSeparator" w:id="0">
    <w:p w14:paraId="5D5B5302" w14:textId="77777777" w:rsidR="007E4A72" w:rsidRDefault="007E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0"/>
      <w:gridCol w:w="4430"/>
      <w:gridCol w:w="2268"/>
      <w:gridCol w:w="1843"/>
    </w:tblGrid>
    <w:tr w:rsidR="00AE5A0A" w:rsidRPr="0091627B" w14:paraId="47D72E35" w14:textId="77777777" w:rsidTr="00176D34">
      <w:trPr>
        <w:jc w:val="center"/>
      </w:trPr>
      <w:tc>
        <w:tcPr>
          <w:tcW w:w="1690" w:type="dxa"/>
          <w:vMerge w:val="restart"/>
          <w:vAlign w:val="center"/>
        </w:tcPr>
        <w:p w14:paraId="702B1A1E" w14:textId="77777777" w:rsidR="00AE5A0A" w:rsidRPr="0091627B" w:rsidRDefault="0091627B" w:rsidP="004405A9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>
            <w:rPr>
              <w:noProof/>
              <w:lang w:eastAsia="en-US"/>
            </w:rPr>
            <w:drawing>
              <wp:inline distT="0" distB="0" distL="0" distR="0" wp14:anchorId="4D266419" wp14:editId="54DAE607">
                <wp:extent cx="953135" cy="1004570"/>
                <wp:effectExtent l="0" t="0" r="0" b="5080"/>
                <wp:docPr id="2" name="Imagen 2" descr="Imagen relacion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n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vAlign w:val="center"/>
        </w:tcPr>
        <w:p w14:paraId="4095E676" w14:textId="77777777" w:rsidR="00AE5A0A" w:rsidRPr="0091627B" w:rsidRDefault="00487139" w:rsidP="00176D34">
          <w:pPr>
            <w:pStyle w:val="Encabezado"/>
            <w:jc w:val="center"/>
            <w:rPr>
              <w:rFonts w:asciiTheme="minorHAnsi" w:hAnsiTheme="minorHAnsi" w:cs="Arial"/>
              <w:b/>
              <w:lang w:val="es-CO"/>
            </w:rPr>
          </w:pPr>
          <w:r w:rsidRPr="0091627B">
            <w:rPr>
              <w:rFonts w:asciiTheme="minorHAnsi" w:hAnsiTheme="minorHAnsi" w:cs="Arial"/>
              <w:b/>
              <w:lang w:val="es-CO"/>
            </w:rPr>
            <w:t>FORMATO DE P</w:t>
          </w:r>
          <w:r w:rsidR="002E01BC" w:rsidRPr="0091627B">
            <w:rPr>
              <w:rFonts w:asciiTheme="minorHAnsi" w:hAnsiTheme="minorHAnsi" w:cs="Arial"/>
              <w:b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51B7168E" w14:textId="77777777" w:rsidR="008A6746" w:rsidRPr="0091627B" w:rsidRDefault="00AE5A0A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 w:rsidRPr="0091627B">
            <w:rPr>
              <w:rFonts w:asciiTheme="minorHAnsi" w:hAnsiTheme="minorHAnsi" w:cs="Arial"/>
              <w:lang w:val="es-CO"/>
            </w:rPr>
            <w:t>Código: GD-PR-00</w:t>
          </w:r>
          <w:r w:rsidR="0091627B" w:rsidRPr="0091627B">
            <w:rPr>
              <w:rFonts w:asciiTheme="minorHAnsi" w:hAnsiTheme="minorHAnsi" w:cs="Arial"/>
              <w:lang w:val="es-CO"/>
            </w:rPr>
            <w:t>7</w:t>
          </w:r>
          <w:r w:rsidR="0091627B">
            <w:rPr>
              <w:rFonts w:asciiTheme="minorHAnsi" w:hAnsiTheme="minorHAnsi" w:cs="Arial"/>
              <w:lang w:val="es-CO"/>
            </w:rPr>
            <w:t>-FR-002</w:t>
          </w:r>
        </w:p>
      </w:tc>
      <w:tc>
        <w:tcPr>
          <w:tcW w:w="1843" w:type="dxa"/>
          <w:vMerge w:val="restart"/>
          <w:vAlign w:val="center"/>
        </w:tcPr>
        <w:p w14:paraId="77E92FAE" w14:textId="77777777" w:rsidR="00AE5A0A" w:rsidRPr="0091627B" w:rsidRDefault="00FB707C" w:rsidP="004405A9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 w:rsidRPr="00FB707C">
            <w:rPr>
              <w:rFonts w:asciiTheme="minorHAnsi" w:hAnsiTheme="minorHAnsi" w:cs="Arial"/>
              <w:noProof/>
              <w:lang w:val="es-CO"/>
            </w:rPr>
            <w:object w:dxaOrig="3067" w:dyaOrig="1112" w14:anchorId="6CB777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4.75pt;height:30pt;mso-width-percent:0;mso-height-percent:0;mso-width-percent:0;mso-height-percent:0">
                <v:imagedata r:id="rId2" o:title=""/>
              </v:shape>
              <o:OLEObject Type="Embed" ProgID="Visio.Drawing.11" ShapeID="_x0000_i1025" DrawAspect="Content" ObjectID="_1738408216" r:id="rId3"/>
            </w:object>
          </w:r>
        </w:p>
      </w:tc>
    </w:tr>
    <w:tr w:rsidR="00AE5A0A" w:rsidRPr="0091627B" w14:paraId="55F862C6" w14:textId="77777777" w:rsidTr="00176D34">
      <w:trPr>
        <w:trHeight w:val="504"/>
        <w:jc w:val="center"/>
      </w:trPr>
      <w:tc>
        <w:tcPr>
          <w:tcW w:w="1690" w:type="dxa"/>
          <w:vMerge/>
        </w:tcPr>
        <w:p w14:paraId="251474CF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  <w:tc>
        <w:tcPr>
          <w:tcW w:w="4430" w:type="dxa"/>
          <w:vAlign w:val="center"/>
        </w:tcPr>
        <w:p w14:paraId="1CD1DC9A" w14:textId="77777777" w:rsidR="00AE5A0A" w:rsidRPr="0091627B" w:rsidRDefault="00AE5A0A" w:rsidP="00176D34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proofErr w:type="spellStart"/>
          <w:r w:rsidRPr="0091627B">
            <w:rPr>
              <w:rFonts w:asciiTheme="minorHAnsi" w:hAnsiTheme="minorHAnsi" w:cs="Arial"/>
              <w:lang w:val="es-CO"/>
            </w:rPr>
            <w:t>Macroproceso</w:t>
          </w:r>
          <w:proofErr w:type="spellEnd"/>
          <w:r w:rsidRPr="0091627B">
            <w:rPr>
              <w:rFonts w:asciiTheme="minorHAnsi" w:hAnsiTheme="minorHAnsi" w:cs="Arial"/>
              <w:lang w:val="es-CO"/>
            </w:rPr>
            <w:t>: Gestión Académica</w:t>
          </w:r>
        </w:p>
      </w:tc>
      <w:tc>
        <w:tcPr>
          <w:tcW w:w="2268" w:type="dxa"/>
          <w:vAlign w:val="center"/>
        </w:tcPr>
        <w:p w14:paraId="3A08CAA6" w14:textId="77777777" w:rsidR="00AE5A0A" w:rsidRPr="0091627B" w:rsidRDefault="006F1E89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>
            <w:rPr>
              <w:rFonts w:asciiTheme="minorHAnsi" w:hAnsiTheme="minorHAnsi" w:cs="Arial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7E531FD0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</w:tr>
    <w:tr w:rsidR="00AE5A0A" w:rsidRPr="0091627B" w14:paraId="39A176CC" w14:textId="77777777" w:rsidTr="00176D34">
      <w:trPr>
        <w:trHeight w:val="565"/>
        <w:jc w:val="center"/>
      </w:trPr>
      <w:tc>
        <w:tcPr>
          <w:tcW w:w="1690" w:type="dxa"/>
          <w:vMerge/>
        </w:tcPr>
        <w:p w14:paraId="34F23BA5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  <w:tc>
        <w:tcPr>
          <w:tcW w:w="4430" w:type="dxa"/>
          <w:vAlign w:val="center"/>
        </w:tcPr>
        <w:p w14:paraId="4BE6EA21" w14:textId="77777777" w:rsidR="00AE5A0A" w:rsidRPr="0091627B" w:rsidRDefault="004C586B" w:rsidP="00176D34">
          <w:pPr>
            <w:pStyle w:val="Encabezado"/>
            <w:jc w:val="center"/>
            <w:rPr>
              <w:rFonts w:asciiTheme="minorHAnsi" w:hAnsiTheme="minorHAnsi" w:cs="Arial"/>
              <w:lang w:val="es-CO"/>
            </w:rPr>
          </w:pPr>
          <w:r>
            <w:rPr>
              <w:rFonts w:asciiTheme="minorHAnsi" w:hAnsiTheme="minorHAnsi" w:cs="Arial"/>
              <w:lang w:val="es-CO"/>
            </w:rPr>
            <w:t>Proceso: Gestión de</w:t>
          </w:r>
          <w:r w:rsidR="00AE5A0A" w:rsidRPr="0091627B">
            <w:rPr>
              <w:rFonts w:asciiTheme="minorHAnsi" w:hAnsiTheme="minorHAnsi" w:cs="Arial"/>
              <w:lang w:val="es-CO"/>
            </w:rPr>
            <w:t xml:space="preserve"> Docencia</w:t>
          </w:r>
        </w:p>
      </w:tc>
      <w:tc>
        <w:tcPr>
          <w:tcW w:w="2268" w:type="dxa"/>
          <w:vAlign w:val="center"/>
        </w:tcPr>
        <w:p w14:paraId="74B0CEE0" w14:textId="77777777" w:rsidR="00AE5A0A" w:rsidRPr="0091627B" w:rsidRDefault="00AE5A0A" w:rsidP="00176D34">
          <w:pPr>
            <w:pStyle w:val="Encabezado"/>
            <w:jc w:val="left"/>
            <w:rPr>
              <w:rFonts w:asciiTheme="minorHAnsi" w:hAnsiTheme="minorHAnsi" w:cs="Arial"/>
              <w:lang w:val="es-CO"/>
            </w:rPr>
          </w:pPr>
          <w:r w:rsidRPr="0091627B">
            <w:rPr>
              <w:rFonts w:asciiTheme="minorHAnsi" w:hAnsiTheme="minorHAnsi" w:cs="Arial"/>
              <w:lang w:val="es-CO"/>
            </w:rPr>
            <w:t>Fecha de Aprobación:</w:t>
          </w:r>
          <w:r w:rsidR="002E01BC" w:rsidRPr="0091627B">
            <w:rPr>
              <w:rFonts w:asciiTheme="minorHAnsi" w:hAnsiTheme="minorHAnsi" w:cs="Arial"/>
              <w:lang w:val="es-CO"/>
            </w:rPr>
            <w:t xml:space="preserve"> </w:t>
          </w:r>
          <w:r w:rsidR="0038539C">
            <w:rPr>
              <w:rFonts w:asciiTheme="minorHAnsi" w:hAnsiTheme="minorHAnsi" w:cs="Arial"/>
              <w:lang w:val="es-CO"/>
            </w:rPr>
            <w:t>04/10/2017</w:t>
          </w:r>
        </w:p>
      </w:tc>
      <w:tc>
        <w:tcPr>
          <w:tcW w:w="1843" w:type="dxa"/>
          <w:vMerge/>
        </w:tcPr>
        <w:p w14:paraId="3DFD4DE1" w14:textId="77777777" w:rsidR="00AE5A0A" w:rsidRPr="0091627B" w:rsidRDefault="00AE5A0A" w:rsidP="004405A9">
          <w:pPr>
            <w:pStyle w:val="Encabezado"/>
            <w:rPr>
              <w:rFonts w:asciiTheme="minorHAnsi" w:hAnsiTheme="minorHAnsi" w:cs="Arial"/>
              <w:lang w:val="es-CO"/>
            </w:rPr>
          </w:pPr>
        </w:p>
      </w:tc>
    </w:tr>
  </w:tbl>
  <w:p w14:paraId="02574395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0F486AB3"/>
    <w:multiLevelType w:val="hybridMultilevel"/>
    <w:tmpl w:val="74F08F7A"/>
    <w:lvl w:ilvl="0" w:tplc="15B8AA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6811043"/>
    <w:multiLevelType w:val="hybridMultilevel"/>
    <w:tmpl w:val="98B85FD4"/>
    <w:lvl w:ilvl="0" w:tplc="58869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6D7C10"/>
    <w:multiLevelType w:val="hybridMultilevel"/>
    <w:tmpl w:val="300E09F0"/>
    <w:lvl w:ilvl="0" w:tplc="15B8AA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5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1"/>
  </w:num>
  <w:num w:numId="5">
    <w:abstractNumId w:val="19"/>
  </w:num>
  <w:num w:numId="6">
    <w:abstractNumId w:val="23"/>
  </w:num>
  <w:num w:numId="7">
    <w:abstractNumId w:val="25"/>
  </w:num>
  <w:num w:numId="8">
    <w:abstractNumId w:val="16"/>
  </w:num>
  <w:num w:numId="9">
    <w:abstractNumId w:val="3"/>
  </w:num>
  <w:num w:numId="10">
    <w:abstractNumId w:val="34"/>
  </w:num>
  <w:num w:numId="11">
    <w:abstractNumId w:val="11"/>
  </w:num>
  <w:num w:numId="12">
    <w:abstractNumId w:val="33"/>
  </w:num>
  <w:num w:numId="13">
    <w:abstractNumId w:val="7"/>
  </w:num>
  <w:num w:numId="14">
    <w:abstractNumId w:val="24"/>
  </w:num>
  <w:num w:numId="15">
    <w:abstractNumId w:val="4"/>
  </w:num>
  <w:num w:numId="16">
    <w:abstractNumId w:val="13"/>
  </w:num>
  <w:num w:numId="17">
    <w:abstractNumId w:val="20"/>
  </w:num>
  <w:num w:numId="18">
    <w:abstractNumId w:val="17"/>
  </w:num>
  <w:num w:numId="19">
    <w:abstractNumId w:val="32"/>
  </w:num>
  <w:num w:numId="20">
    <w:abstractNumId w:val="38"/>
  </w:num>
  <w:num w:numId="21">
    <w:abstractNumId w:val="36"/>
  </w:num>
  <w:num w:numId="22">
    <w:abstractNumId w:val="21"/>
  </w:num>
  <w:num w:numId="23">
    <w:abstractNumId w:val="35"/>
  </w:num>
  <w:num w:numId="24">
    <w:abstractNumId w:val="29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37"/>
  </w:num>
  <w:num w:numId="30">
    <w:abstractNumId w:val="21"/>
  </w:num>
  <w:num w:numId="31">
    <w:abstractNumId w:val="21"/>
  </w:num>
  <w:num w:numId="32">
    <w:abstractNumId w:val="21"/>
  </w:num>
  <w:num w:numId="33">
    <w:abstractNumId w:val="5"/>
  </w:num>
  <w:num w:numId="34">
    <w:abstractNumId w:val="10"/>
  </w:num>
  <w:num w:numId="35">
    <w:abstractNumId w:val="5"/>
  </w:num>
  <w:num w:numId="36">
    <w:abstractNumId w:val="5"/>
  </w:num>
  <w:num w:numId="37">
    <w:abstractNumId w:val="27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30"/>
  </w:num>
  <w:num w:numId="43">
    <w:abstractNumId w:val="18"/>
  </w:num>
  <w:num w:numId="44">
    <w:abstractNumId w:val="5"/>
  </w:num>
  <w:num w:numId="45">
    <w:abstractNumId w:val="39"/>
  </w:num>
  <w:num w:numId="46">
    <w:abstractNumId w:val="28"/>
  </w:num>
  <w:num w:numId="47">
    <w:abstractNumId w:val="0"/>
  </w:num>
  <w:num w:numId="48">
    <w:abstractNumId w:val="14"/>
  </w:num>
  <w:num w:numId="49">
    <w:abstractNumId w:val="8"/>
  </w:num>
  <w:num w:numId="5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04A4"/>
    <w:rsid w:val="000508EB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68E9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5188"/>
    <w:rsid w:val="00105811"/>
    <w:rsid w:val="00115201"/>
    <w:rsid w:val="0011555F"/>
    <w:rsid w:val="001244D0"/>
    <w:rsid w:val="00130E07"/>
    <w:rsid w:val="001320EC"/>
    <w:rsid w:val="00133DB2"/>
    <w:rsid w:val="0014099E"/>
    <w:rsid w:val="0014184E"/>
    <w:rsid w:val="001442E7"/>
    <w:rsid w:val="00146FD2"/>
    <w:rsid w:val="0015190F"/>
    <w:rsid w:val="00152EF1"/>
    <w:rsid w:val="00153542"/>
    <w:rsid w:val="00153CDC"/>
    <w:rsid w:val="00154FD3"/>
    <w:rsid w:val="001572C1"/>
    <w:rsid w:val="001574EC"/>
    <w:rsid w:val="00160AE1"/>
    <w:rsid w:val="00161721"/>
    <w:rsid w:val="00161BEE"/>
    <w:rsid w:val="001631E2"/>
    <w:rsid w:val="00163F1C"/>
    <w:rsid w:val="00165BDD"/>
    <w:rsid w:val="001673D8"/>
    <w:rsid w:val="00167DB2"/>
    <w:rsid w:val="001745B2"/>
    <w:rsid w:val="00175724"/>
    <w:rsid w:val="00176D34"/>
    <w:rsid w:val="00184ACA"/>
    <w:rsid w:val="0018567E"/>
    <w:rsid w:val="001860BF"/>
    <w:rsid w:val="001911EC"/>
    <w:rsid w:val="001967F0"/>
    <w:rsid w:val="001A0D60"/>
    <w:rsid w:val="001A2E28"/>
    <w:rsid w:val="001A3D5B"/>
    <w:rsid w:val="001A6E10"/>
    <w:rsid w:val="001C22BE"/>
    <w:rsid w:val="001C251F"/>
    <w:rsid w:val="001D7375"/>
    <w:rsid w:val="001D77FC"/>
    <w:rsid w:val="001E527D"/>
    <w:rsid w:val="001F3B82"/>
    <w:rsid w:val="001F5161"/>
    <w:rsid w:val="001F5727"/>
    <w:rsid w:val="00203170"/>
    <w:rsid w:val="0021548A"/>
    <w:rsid w:val="002313AF"/>
    <w:rsid w:val="00242672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28EB"/>
    <w:rsid w:val="002C4B5D"/>
    <w:rsid w:val="002C6201"/>
    <w:rsid w:val="002D20E4"/>
    <w:rsid w:val="002D6001"/>
    <w:rsid w:val="002D673C"/>
    <w:rsid w:val="002D6FCE"/>
    <w:rsid w:val="002E01B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356F6"/>
    <w:rsid w:val="00342534"/>
    <w:rsid w:val="0034294D"/>
    <w:rsid w:val="00344C90"/>
    <w:rsid w:val="00345DA2"/>
    <w:rsid w:val="00347282"/>
    <w:rsid w:val="00353FC8"/>
    <w:rsid w:val="00362E19"/>
    <w:rsid w:val="0036453B"/>
    <w:rsid w:val="003715DB"/>
    <w:rsid w:val="00372ED7"/>
    <w:rsid w:val="00376C9A"/>
    <w:rsid w:val="00382F51"/>
    <w:rsid w:val="00384D6B"/>
    <w:rsid w:val="0038539C"/>
    <w:rsid w:val="003859E7"/>
    <w:rsid w:val="00386D33"/>
    <w:rsid w:val="00393D40"/>
    <w:rsid w:val="003A26CF"/>
    <w:rsid w:val="003A6EDD"/>
    <w:rsid w:val="003C1C42"/>
    <w:rsid w:val="003D32DA"/>
    <w:rsid w:val="003D5E3F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40021E"/>
    <w:rsid w:val="00402100"/>
    <w:rsid w:val="00414DCE"/>
    <w:rsid w:val="00422C9A"/>
    <w:rsid w:val="0042557A"/>
    <w:rsid w:val="004255C7"/>
    <w:rsid w:val="00425E09"/>
    <w:rsid w:val="00430B6F"/>
    <w:rsid w:val="0043331B"/>
    <w:rsid w:val="00440553"/>
    <w:rsid w:val="00443780"/>
    <w:rsid w:val="00447241"/>
    <w:rsid w:val="004478F1"/>
    <w:rsid w:val="00447FB2"/>
    <w:rsid w:val="00450B29"/>
    <w:rsid w:val="00451BB4"/>
    <w:rsid w:val="00456DF1"/>
    <w:rsid w:val="00463FAD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7AA5"/>
    <w:rsid w:val="004B1D2C"/>
    <w:rsid w:val="004B1D99"/>
    <w:rsid w:val="004B411D"/>
    <w:rsid w:val="004B66E5"/>
    <w:rsid w:val="004B6FAB"/>
    <w:rsid w:val="004B7D89"/>
    <w:rsid w:val="004C1B4C"/>
    <w:rsid w:val="004C2A9C"/>
    <w:rsid w:val="004C586B"/>
    <w:rsid w:val="004D16DF"/>
    <w:rsid w:val="004D7B3B"/>
    <w:rsid w:val="004F1444"/>
    <w:rsid w:val="004F48B3"/>
    <w:rsid w:val="00500120"/>
    <w:rsid w:val="005009C5"/>
    <w:rsid w:val="005012CE"/>
    <w:rsid w:val="00503EE8"/>
    <w:rsid w:val="00503FF1"/>
    <w:rsid w:val="00507477"/>
    <w:rsid w:val="005136E7"/>
    <w:rsid w:val="00527129"/>
    <w:rsid w:val="00534239"/>
    <w:rsid w:val="0053486F"/>
    <w:rsid w:val="00535E45"/>
    <w:rsid w:val="00540156"/>
    <w:rsid w:val="005402E4"/>
    <w:rsid w:val="005529B3"/>
    <w:rsid w:val="00554DC9"/>
    <w:rsid w:val="00557490"/>
    <w:rsid w:val="005624B2"/>
    <w:rsid w:val="00562BBE"/>
    <w:rsid w:val="00562CFF"/>
    <w:rsid w:val="005640C6"/>
    <w:rsid w:val="005676E5"/>
    <w:rsid w:val="00572CD1"/>
    <w:rsid w:val="00574F23"/>
    <w:rsid w:val="00576752"/>
    <w:rsid w:val="005868D8"/>
    <w:rsid w:val="00591299"/>
    <w:rsid w:val="00591489"/>
    <w:rsid w:val="005A53BA"/>
    <w:rsid w:val="005A70BD"/>
    <w:rsid w:val="005B1D20"/>
    <w:rsid w:val="005B230C"/>
    <w:rsid w:val="005B7D7C"/>
    <w:rsid w:val="005D0836"/>
    <w:rsid w:val="005D0FE7"/>
    <w:rsid w:val="005D6342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05B6"/>
    <w:rsid w:val="006252C8"/>
    <w:rsid w:val="006258E4"/>
    <w:rsid w:val="006305B7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1EDA"/>
    <w:rsid w:val="00692B0C"/>
    <w:rsid w:val="0069526B"/>
    <w:rsid w:val="006958E0"/>
    <w:rsid w:val="0069770B"/>
    <w:rsid w:val="006A01F4"/>
    <w:rsid w:val="006B0908"/>
    <w:rsid w:val="006C2187"/>
    <w:rsid w:val="006C5BC9"/>
    <w:rsid w:val="006D57D0"/>
    <w:rsid w:val="006E0689"/>
    <w:rsid w:val="006E2B36"/>
    <w:rsid w:val="006F1E89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6447A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1341"/>
    <w:rsid w:val="007C4D01"/>
    <w:rsid w:val="007C5A5C"/>
    <w:rsid w:val="007C6844"/>
    <w:rsid w:val="007D4C61"/>
    <w:rsid w:val="007D63D4"/>
    <w:rsid w:val="007E4A72"/>
    <w:rsid w:val="007E7B92"/>
    <w:rsid w:val="007F20AE"/>
    <w:rsid w:val="007F5560"/>
    <w:rsid w:val="00801639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281F"/>
    <w:rsid w:val="00854218"/>
    <w:rsid w:val="00856F93"/>
    <w:rsid w:val="008606E1"/>
    <w:rsid w:val="0086088C"/>
    <w:rsid w:val="00862648"/>
    <w:rsid w:val="00865284"/>
    <w:rsid w:val="00872817"/>
    <w:rsid w:val="00876E5D"/>
    <w:rsid w:val="00884488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049AD"/>
    <w:rsid w:val="00910E75"/>
    <w:rsid w:val="00913444"/>
    <w:rsid w:val="00914BC2"/>
    <w:rsid w:val="0091627B"/>
    <w:rsid w:val="00923871"/>
    <w:rsid w:val="00927F4E"/>
    <w:rsid w:val="00931B93"/>
    <w:rsid w:val="00931E52"/>
    <w:rsid w:val="0093251F"/>
    <w:rsid w:val="00933901"/>
    <w:rsid w:val="009360A9"/>
    <w:rsid w:val="00943A19"/>
    <w:rsid w:val="00953102"/>
    <w:rsid w:val="009532B2"/>
    <w:rsid w:val="00955DC1"/>
    <w:rsid w:val="00956DE5"/>
    <w:rsid w:val="00957880"/>
    <w:rsid w:val="009647A3"/>
    <w:rsid w:val="0097351B"/>
    <w:rsid w:val="00974798"/>
    <w:rsid w:val="00983916"/>
    <w:rsid w:val="00984E7D"/>
    <w:rsid w:val="009854E2"/>
    <w:rsid w:val="00995FDF"/>
    <w:rsid w:val="009A4204"/>
    <w:rsid w:val="009A6F62"/>
    <w:rsid w:val="009B3B2D"/>
    <w:rsid w:val="009B7DFE"/>
    <w:rsid w:val="009C06B5"/>
    <w:rsid w:val="009C2C93"/>
    <w:rsid w:val="009C72BB"/>
    <w:rsid w:val="009E7C93"/>
    <w:rsid w:val="009F1800"/>
    <w:rsid w:val="009F5920"/>
    <w:rsid w:val="009F7A0D"/>
    <w:rsid w:val="00A028A4"/>
    <w:rsid w:val="00A07FA6"/>
    <w:rsid w:val="00A13634"/>
    <w:rsid w:val="00A215CD"/>
    <w:rsid w:val="00A2192D"/>
    <w:rsid w:val="00A221E1"/>
    <w:rsid w:val="00A231E0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4729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E6CC9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25929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1373"/>
    <w:rsid w:val="00B679EC"/>
    <w:rsid w:val="00B71CE5"/>
    <w:rsid w:val="00B76981"/>
    <w:rsid w:val="00B83DCF"/>
    <w:rsid w:val="00B87B02"/>
    <w:rsid w:val="00B97928"/>
    <w:rsid w:val="00BA228C"/>
    <w:rsid w:val="00BA3B32"/>
    <w:rsid w:val="00BC2FC0"/>
    <w:rsid w:val="00BC3029"/>
    <w:rsid w:val="00BC532D"/>
    <w:rsid w:val="00BD71BF"/>
    <w:rsid w:val="00BE42AC"/>
    <w:rsid w:val="00BE7281"/>
    <w:rsid w:val="00BF1BBD"/>
    <w:rsid w:val="00C04875"/>
    <w:rsid w:val="00C239E1"/>
    <w:rsid w:val="00C30B19"/>
    <w:rsid w:val="00C3181A"/>
    <w:rsid w:val="00C357F7"/>
    <w:rsid w:val="00C414E1"/>
    <w:rsid w:val="00C43BBD"/>
    <w:rsid w:val="00C45896"/>
    <w:rsid w:val="00C47AB1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66D69"/>
    <w:rsid w:val="00C7009A"/>
    <w:rsid w:val="00C71E9B"/>
    <w:rsid w:val="00C71EF7"/>
    <w:rsid w:val="00C72EA3"/>
    <w:rsid w:val="00C83A4B"/>
    <w:rsid w:val="00C84ADA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4FB3"/>
    <w:rsid w:val="00CE7D6F"/>
    <w:rsid w:val="00CF068B"/>
    <w:rsid w:val="00CF394B"/>
    <w:rsid w:val="00CF449C"/>
    <w:rsid w:val="00CF6D90"/>
    <w:rsid w:val="00D00E81"/>
    <w:rsid w:val="00D03D21"/>
    <w:rsid w:val="00D0635B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83917"/>
    <w:rsid w:val="00D95D67"/>
    <w:rsid w:val="00DA3C7A"/>
    <w:rsid w:val="00DB1766"/>
    <w:rsid w:val="00DB201A"/>
    <w:rsid w:val="00DB36AC"/>
    <w:rsid w:val="00DB73E8"/>
    <w:rsid w:val="00DB7F43"/>
    <w:rsid w:val="00DC4218"/>
    <w:rsid w:val="00DD1F3A"/>
    <w:rsid w:val="00DD4909"/>
    <w:rsid w:val="00DD74F7"/>
    <w:rsid w:val="00DF101E"/>
    <w:rsid w:val="00DF4061"/>
    <w:rsid w:val="00DF6638"/>
    <w:rsid w:val="00E00DE0"/>
    <w:rsid w:val="00E01DE8"/>
    <w:rsid w:val="00E07B66"/>
    <w:rsid w:val="00E22F5C"/>
    <w:rsid w:val="00E23E4D"/>
    <w:rsid w:val="00E2453C"/>
    <w:rsid w:val="00E245BD"/>
    <w:rsid w:val="00E25804"/>
    <w:rsid w:val="00E266FC"/>
    <w:rsid w:val="00E30D39"/>
    <w:rsid w:val="00E31796"/>
    <w:rsid w:val="00E3338A"/>
    <w:rsid w:val="00E366FB"/>
    <w:rsid w:val="00E4153D"/>
    <w:rsid w:val="00E42B39"/>
    <w:rsid w:val="00E46ACA"/>
    <w:rsid w:val="00E510B4"/>
    <w:rsid w:val="00E52327"/>
    <w:rsid w:val="00E53183"/>
    <w:rsid w:val="00E564AF"/>
    <w:rsid w:val="00E60254"/>
    <w:rsid w:val="00E63153"/>
    <w:rsid w:val="00E70195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C7C6F"/>
    <w:rsid w:val="00ED01ED"/>
    <w:rsid w:val="00ED12B5"/>
    <w:rsid w:val="00ED24DA"/>
    <w:rsid w:val="00ED41B2"/>
    <w:rsid w:val="00ED5A00"/>
    <w:rsid w:val="00EE207F"/>
    <w:rsid w:val="00EE5996"/>
    <w:rsid w:val="00EF0ABC"/>
    <w:rsid w:val="00EF5329"/>
    <w:rsid w:val="00EF584F"/>
    <w:rsid w:val="00EF5C99"/>
    <w:rsid w:val="00EF675A"/>
    <w:rsid w:val="00F02ABC"/>
    <w:rsid w:val="00F03869"/>
    <w:rsid w:val="00F03A2F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06FB"/>
    <w:rsid w:val="00F632C6"/>
    <w:rsid w:val="00F71427"/>
    <w:rsid w:val="00F74035"/>
    <w:rsid w:val="00F74E9E"/>
    <w:rsid w:val="00F74FC2"/>
    <w:rsid w:val="00F829DE"/>
    <w:rsid w:val="00F86C7F"/>
    <w:rsid w:val="00F94FFC"/>
    <w:rsid w:val="00F959A9"/>
    <w:rsid w:val="00FA2946"/>
    <w:rsid w:val="00FB5D42"/>
    <w:rsid w:val="00FB707C"/>
    <w:rsid w:val="00FB7EAB"/>
    <w:rsid w:val="00FC763C"/>
    <w:rsid w:val="00FD0416"/>
    <w:rsid w:val="00FD2EB6"/>
    <w:rsid w:val="00FD764C"/>
    <w:rsid w:val="00FE1ECE"/>
    <w:rsid w:val="00FE33CE"/>
    <w:rsid w:val="00FE6CA5"/>
    <w:rsid w:val="00FF11B5"/>
    <w:rsid w:val="00FF6AD8"/>
    <w:rsid w:val="028A888D"/>
    <w:rsid w:val="069F1FB6"/>
    <w:rsid w:val="0D532C93"/>
    <w:rsid w:val="13946F4A"/>
    <w:rsid w:val="1560F757"/>
    <w:rsid w:val="1656D65F"/>
    <w:rsid w:val="17EAFC1D"/>
    <w:rsid w:val="19F19850"/>
    <w:rsid w:val="1DDE79AD"/>
    <w:rsid w:val="22B2DA5B"/>
    <w:rsid w:val="24B3A575"/>
    <w:rsid w:val="26AC957C"/>
    <w:rsid w:val="2C18FC19"/>
    <w:rsid w:val="2DCAECB6"/>
    <w:rsid w:val="2DEB62B7"/>
    <w:rsid w:val="32280B8E"/>
    <w:rsid w:val="3BA1F567"/>
    <w:rsid w:val="3CAEE0B7"/>
    <w:rsid w:val="3F129B9A"/>
    <w:rsid w:val="3F2B193E"/>
    <w:rsid w:val="45186715"/>
    <w:rsid w:val="5297ED3A"/>
    <w:rsid w:val="5465BB8E"/>
    <w:rsid w:val="593916E2"/>
    <w:rsid w:val="598F79D9"/>
    <w:rsid w:val="5D46A144"/>
    <w:rsid w:val="5E45FA8D"/>
    <w:rsid w:val="6247A9C9"/>
    <w:rsid w:val="659E15D9"/>
    <w:rsid w:val="65D0401D"/>
    <w:rsid w:val="680ED392"/>
    <w:rsid w:val="696839DE"/>
    <w:rsid w:val="69FD9B15"/>
    <w:rsid w:val="6DECEFBD"/>
    <w:rsid w:val="717DA534"/>
    <w:rsid w:val="73616F1D"/>
    <w:rsid w:val="75C66ACF"/>
    <w:rsid w:val="7654A2CA"/>
    <w:rsid w:val="7D071C75"/>
    <w:rsid w:val="7ED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8294B"/>
  <w15:docId w15:val="{05D08818-B81F-4B39-ABB7-175AA1D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956DE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5E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E22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0692-4DEB-435C-9631-57F08130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Vision Software S.A.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4</cp:revision>
  <cp:lastPrinted>2019-07-25T16:27:00Z</cp:lastPrinted>
  <dcterms:created xsi:type="dcterms:W3CDTF">2023-02-20T19:21:00Z</dcterms:created>
  <dcterms:modified xsi:type="dcterms:W3CDTF">2023-02-20T19:24:00Z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